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การขออนุญาตก่อสร้างดัดแปลง รื้อถอน หรือเคลื่อนย้านอาคาร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การขออนุญาตก่อสร้างดัดแปลง รื้อถอน หรือเคลื่อนย้านอาคาร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กฎหมายควบคุมอาคาร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บริการที่มีความสำคัญด้านเศรษฐกิจ/สังคม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พรบ.ควบคุมอาคาร พ.ศ.2522 และที่แก้ไขเพิ่มเติม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[สำเนาคู่มือประชาชน] การขออนุญาตก่อสร้างดัดแปลง รื้อถอน หรือเคลื่อนย้านอาคาร 24/08/2558 14:00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อบต.ดอน/ติดต่อด้วยตนเอง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ไม่มีข้อมูลหลักเกณฑ์ วิธีการ และเงื่อนไขในการยื่นคำขอ</w:t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ยื่นคำร้องพร้อมหลักฐานที่เกี่ยวข้อง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สำนักงานปลัดกระทรวงมหาดไทย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5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กระทรวงมหาดไทย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20 บาท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 ข.1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คู่มือประชาชนอยู่ระหว่างการจัดทำ / แก้ไข (User)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องค์การบริหารส่วนตำบลดอน อำเภอปะนาเระ จังหวัดปัตตานี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